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69" w:rsidRDefault="009D0F69" w:rsidP="009D0F69">
      <w:pPr>
        <w:spacing w:line="240" w:lineRule="auto"/>
        <w:ind w:left="113"/>
      </w:pPr>
      <w:bookmarkStart w:id="0" w:name="_GoBack"/>
      <w:bookmarkEnd w:id="0"/>
    </w:p>
    <w:p w:rsidR="009D0F69" w:rsidRDefault="009D0F69" w:rsidP="009D0F69">
      <w:pPr>
        <w:spacing w:line="240" w:lineRule="auto"/>
        <w:ind w:left="113"/>
      </w:pPr>
    </w:p>
    <w:p w:rsidR="009D0F69" w:rsidRDefault="009D0F69" w:rsidP="009D0F69">
      <w:pPr>
        <w:spacing w:line="240" w:lineRule="auto"/>
        <w:ind w:left="113"/>
      </w:pPr>
    </w:p>
    <w:p w:rsidR="009D0F69" w:rsidRDefault="009D0F69" w:rsidP="009D0F69">
      <w:pPr>
        <w:spacing w:line="240" w:lineRule="auto"/>
        <w:ind w:left="113"/>
      </w:pPr>
    </w:p>
    <w:p w:rsidR="009D0F69" w:rsidRDefault="009D0F69" w:rsidP="009D0F69">
      <w:pPr>
        <w:spacing w:line="240" w:lineRule="auto"/>
        <w:ind w:left="113"/>
      </w:pPr>
      <w:r>
        <w:t>Notarkammer Berlin</w:t>
      </w:r>
      <w:r>
        <w:br/>
        <w:t>Littenstraße 10</w:t>
      </w:r>
    </w:p>
    <w:p w:rsidR="009D0F69" w:rsidRDefault="009D0F69" w:rsidP="009D0F69">
      <w:pPr>
        <w:spacing w:line="240" w:lineRule="auto"/>
        <w:ind w:left="113"/>
      </w:pPr>
      <w:r>
        <w:t>10179 Berlin</w:t>
      </w:r>
    </w:p>
    <w:p w:rsidR="009D0F69" w:rsidRDefault="009D0F69" w:rsidP="009D0F69">
      <w:pPr>
        <w:pStyle w:val="Textkrper-Zeileneinzug"/>
        <w:spacing w:before="720"/>
        <w:ind w:left="180"/>
        <w:rPr>
          <w:b/>
        </w:rPr>
      </w:pPr>
      <w:r>
        <w:rPr>
          <w:b/>
        </w:rPr>
        <w:t xml:space="preserve">Antrag auf Bestimmung eines Ausbildungsnotars nach § 6 Abs. 2 S. 2 BNotO i.V.m. </w:t>
      </w:r>
      <w:r>
        <w:rPr>
          <w:b/>
        </w:rPr>
        <w:br/>
        <w:t xml:space="preserve">§ 4 Abs. 1 der Ausbildungsordnung der Notarkammer Berlin vom </w:t>
      </w:r>
      <w:r w:rsidR="004A261E">
        <w:rPr>
          <w:b/>
        </w:rPr>
        <w:t>20.06.2022</w:t>
      </w:r>
    </w:p>
    <w:p w:rsidR="009D0F69" w:rsidRDefault="009D0F69" w:rsidP="009D0F69">
      <w:pPr>
        <w:pStyle w:val="Textkrper-Zeileneinzug"/>
        <w:ind w:left="180"/>
        <w:rPr>
          <w:b/>
        </w:rPr>
      </w:pPr>
    </w:p>
    <w:p w:rsidR="009D0F69" w:rsidRDefault="009D0F69" w:rsidP="009D0F69">
      <w:pPr>
        <w:pStyle w:val="Textkrper-Zeileneinzug"/>
        <w:ind w:left="180"/>
      </w:pPr>
      <w:r>
        <w:t>Sehr geehrte Damen und Herren,</w:t>
      </w:r>
    </w:p>
    <w:p w:rsidR="009D0F69" w:rsidRDefault="009D0F69" w:rsidP="009D0F69">
      <w:pPr>
        <w:pStyle w:val="Textkrper-Zeileneinzug"/>
        <w:ind w:left="180"/>
      </w:pPr>
    </w:p>
    <w:p w:rsidR="009D0F69" w:rsidRDefault="009D0F69" w:rsidP="009D0F69">
      <w:pPr>
        <w:pStyle w:val="Textkrper-Zeileneinzug"/>
        <w:ind w:left="180"/>
      </w:pPr>
      <w:r>
        <w:t xml:space="preserve">hiermit beantrage ich, </w:t>
      </w:r>
      <w:r w:rsidRPr="00614D44">
        <w:t xml:space="preserve">Rechtsanwalt und Notar/Rechtsanwältin und Notarin </w:t>
      </w:r>
      <w:r w:rsidRPr="00614D44">
        <w:fldChar w:fldCharType="begin">
          <w:ffData>
            <w:name w:val="Text7"/>
            <w:enabled/>
            <w:calcOnExit w:val="0"/>
            <w:textInput/>
          </w:ffData>
        </w:fldChar>
      </w:r>
      <w:r w:rsidRPr="00614D44">
        <w:instrText xml:space="preserve"> FORMTEXT </w:instrText>
      </w:r>
      <w:r w:rsidRPr="00614D44">
        <w:fldChar w:fldCharType="separate"/>
      </w:r>
      <w:r w:rsidRPr="00614D44">
        <w:rPr>
          <w:noProof/>
        </w:rPr>
        <w:t> </w:t>
      </w:r>
      <w:r w:rsidRPr="00614D44">
        <w:rPr>
          <w:noProof/>
        </w:rPr>
        <w:t> </w:t>
      </w:r>
      <w:r w:rsidRPr="00614D44">
        <w:rPr>
          <w:noProof/>
        </w:rPr>
        <w:t> </w:t>
      </w:r>
      <w:r w:rsidRPr="00614D44">
        <w:rPr>
          <w:noProof/>
        </w:rPr>
        <w:t> </w:t>
      </w:r>
      <w:r w:rsidRPr="00614D44">
        <w:rPr>
          <w:noProof/>
        </w:rPr>
        <w:t> </w:t>
      </w:r>
      <w:r w:rsidRPr="00614D44">
        <w:fldChar w:fldCharType="end"/>
      </w:r>
      <w:r w:rsidRPr="00614D44">
        <w:t xml:space="preserve"> zum/zur Ausbildungsnotar/zur Ausbildungsnotarin</w:t>
      </w:r>
      <w:r>
        <w:t xml:space="preserve"> für meine Praxisausbildung </w:t>
      </w:r>
      <w:r w:rsidRPr="008361CC">
        <w:t xml:space="preserve">für die Dauer von </w:t>
      </w:r>
      <w:r w:rsidRPr="00614D44">
        <w:fldChar w:fldCharType="begin">
          <w:ffData>
            <w:name w:val="Text7"/>
            <w:enabled/>
            <w:calcOnExit w:val="0"/>
            <w:textInput/>
          </w:ffData>
        </w:fldChar>
      </w:r>
      <w:r w:rsidRPr="00614D44">
        <w:instrText xml:space="preserve"> FORMTEXT </w:instrText>
      </w:r>
      <w:r w:rsidRPr="00614D44">
        <w:fldChar w:fldCharType="separate"/>
      </w:r>
      <w:r w:rsidRPr="00614D44">
        <w:rPr>
          <w:noProof/>
        </w:rPr>
        <w:t> </w:t>
      </w:r>
      <w:r w:rsidRPr="00614D44">
        <w:rPr>
          <w:noProof/>
        </w:rPr>
        <w:t> </w:t>
      </w:r>
      <w:r w:rsidRPr="00614D44">
        <w:rPr>
          <w:noProof/>
        </w:rPr>
        <w:t> </w:t>
      </w:r>
      <w:r w:rsidRPr="00614D44">
        <w:rPr>
          <w:noProof/>
        </w:rPr>
        <w:t> </w:t>
      </w:r>
      <w:r w:rsidRPr="00614D44">
        <w:rPr>
          <w:noProof/>
        </w:rPr>
        <w:t> </w:t>
      </w:r>
      <w:r w:rsidRPr="00614D44">
        <w:fldChar w:fldCharType="end"/>
      </w:r>
      <w:r>
        <w:t xml:space="preserve"> </w:t>
      </w:r>
      <w:r w:rsidRPr="008361CC">
        <w:t xml:space="preserve">Stunden </w:t>
      </w:r>
      <w:r>
        <w:t xml:space="preserve">ab dem </w:t>
      </w:r>
      <w:r w:rsidRPr="00B651B6">
        <w:fldChar w:fldCharType="begin">
          <w:ffData>
            <w:name w:val="Text7"/>
            <w:enabled/>
            <w:calcOnExit w:val="0"/>
            <w:textInput/>
          </w:ffData>
        </w:fldChar>
      </w:r>
      <w:r w:rsidRPr="00B651B6">
        <w:instrText xml:space="preserve"> FORMTEXT </w:instrText>
      </w:r>
      <w:r w:rsidRPr="00B651B6">
        <w:fldChar w:fldCharType="separate"/>
      </w:r>
      <w:r w:rsidRPr="00B651B6">
        <w:rPr>
          <w:noProof/>
        </w:rPr>
        <w:t> </w:t>
      </w:r>
      <w:r w:rsidRPr="00B651B6">
        <w:rPr>
          <w:noProof/>
        </w:rPr>
        <w:t> </w:t>
      </w:r>
      <w:r w:rsidRPr="00B651B6">
        <w:rPr>
          <w:noProof/>
        </w:rPr>
        <w:t> </w:t>
      </w:r>
      <w:r w:rsidRPr="00B651B6">
        <w:rPr>
          <w:noProof/>
        </w:rPr>
        <w:t> </w:t>
      </w:r>
      <w:r w:rsidRPr="00B651B6">
        <w:rPr>
          <w:noProof/>
        </w:rPr>
        <w:t> </w:t>
      </w:r>
      <w:r w:rsidRPr="00B651B6">
        <w:fldChar w:fldCharType="end"/>
      </w:r>
      <w:r>
        <w:t xml:space="preserve"> zu bestimmen. </w:t>
      </w:r>
    </w:p>
    <w:p w:rsidR="009D0F69" w:rsidRDefault="009D0F69" w:rsidP="009D0F69">
      <w:pPr>
        <w:pStyle w:val="Textkrper-Zeileneinzug"/>
        <w:ind w:left="180"/>
      </w:pPr>
    </w:p>
    <w:p w:rsidR="009D0F69" w:rsidRDefault="009D0F69" w:rsidP="009D0F69">
      <w:pPr>
        <w:pStyle w:val="Textkrper-Zeileneinzug"/>
        <w:ind w:left="180"/>
      </w:pPr>
      <w:r>
        <w:t xml:space="preserve">Für den Fall, dass meinem Antrag auf Verkürzung der Ausbildungszeit nicht oder nur teilweise stattgegeben wird, beantrage ich hilfsweise die Zuweisung für die Dauer von bis zu </w:t>
      </w:r>
      <w:r w:rsidRPr="008361CC">
        <w:t>160 Stunden</w:t>
      </w:r>
      <w:r>
        <w:t>.</w:t>
      </w:r>
      <w:r w:rsidRPr="008361CC">
        <w:t xml:space="preserve"> </w:t>
      </w:r>
    </w:p>
    <w:p w:rsidR="009D0F69" w:rsidRDefault="009D0F69" w:rsidP="009D0F69">
      <w:pPr>
        <w:pStyle w:val="Textkrper-Zeileneinzug"/>
        <w:ind w:left="180"/>
      </w:pPr>
    </w:p>
    <w:p w:rsidR="009D0F69" w:rsidRDefault="009D0F69" w:rsidP="009D0F69">
      <w:pPr>
        <w:pStyle w:val="Textkrper-Zeileneinzug"/>
        <w:ind w:left="180"/>
      </w:pPr>
      <w:r>
        <w:t xml:space="preserve">Ich strebe eine Notarstelle im Bezirk der </w:t>
      </w:r>
      <w:smartTag w:uri="urn:schemas-microsoft-com:office:smarttags" w:element="PersonName">
        <w:r>
          <w:t>Notarkammer Berlin</w:t>
        </w:r>
      </w:smartTag>
      <w:r>
        <w:t xml:space="preserve"> an. Meinem Antrag liegen eine </w:t>
      </w:r>
      <w:r w:rsidR="00BA67FD">
        <w:t>öffentlich</w:t>
      </w:r>
      <w:r>
        <w:t xml:space="preserve"> beglaubigte Ablichtung über die bestandene notarielle Fachprüfung und das schriftliche Einverständnis </w:t>
      </w:r>
      <w:r w:rsidRPr="00614D44">
        <w:t>des Ausbildungsnotars/der Ausbildungsnotarin</w:t>
      </w:r>
      <w:r>
        <w:t xml:space="preserve"> an</w:t>
      </w:r>
    </w:p>
    <w:p w:rsidR="009D0F69" w:rsidRDefault="009D0F69" w:rsidP="009D0F69">
      <w:pPr>
        <w:pStyle w:val="Textkrper-Zeileneinzug"/>
        <w:ind w:left="180"/>
      </w:pPr>
    </w:p>
    <w:p w:rsidR="009D0F69" w:rsidRDefault="009D0F69" w:rsidP="009D0F69">
      <w:pPr>
        <w:pStyle w:val="Textkrper-Zeileneinzug"/>
        <w:ind w:left="180"/>
        <w:jc w:val="center"/>
      </w:pPr>
      <w:r w:rsidRPr="00195138">
        <w:rPr>
          <w:b/>
        </w:rPr>
        <w:t>- Anlagen -</w:t>
      </w:r>
      <w:r>
        <w:t xml:space="preserve"> .</w:t>
      </w:r>
      <w:r>
        <w:br/>
      </w:r>
    </w:p>
    <w:p w:rsidR="009D0F69" w:rsidRDefault="009D0F69" w:rsidP="009D0F69">
      <w:pPr>
        <w:pStyle w:val="Textkrper-Zeileneinzug"/>
        <w:ind w:left="180"/>
      </w:pPr>
      <w:r>
        <w:t>Mit freundlichen kollegialen Grüßen</w:t>
      </w:r>
    </w:p>
    <w:p w:rsidR="009D0F69" w:rsidRDefault="009D0F69" w:rsidP="009D0F69">
      <w:pPr>
        <w:pStyle w:val="Textkrper-Zeileneinzug"/>
        <w:ind w:left="180"/>
      </w:pPr>
    </w:p>
    <w:p w:rsidR="009D0F69" w:rsidRDefault="009D0F69" w:rsidP="009D0F69">
      <w:pPr>
        <w:pStyle w:val="Textkrper-Zeileneinzug"/>
        <w:ind w:left="180"/>
      </w:pPr>
    </w:p>
    <w:p w:rsidR="009D0F69" w:rsidRDefault="009D0F69" w:rsidP="009D0F69">
      <w:pPr>
        <w:pStyle w:val="Textkrper-Zeileneinzug"/>
        <w:ind w:left="180"/>
      </w:pPr>
      <w:r>
        <w:t>Rechtsanwalt/Rechtsanwältin</w:t>
      </w:r>
    </w:p>
    <w:p w:rsidR="009D0F69" w:rsidRDefault="009D0F69" w:rsidP="009D0F69">
      <w:pPr>
        <w:ind w:left="180"/>
      </w:pPr>
    </w:p>
    <w:p w:rsidR="00AD3A04" w:rsidRDefault="00AD3A04"/>
    <w:sectPr w:rsidR="00AD3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CF"/>
    <w:rsid w:val="003B4F46"/>
    <w:rsid w:val="004A261E"/>
    <w:rsid w:val="0078768B"/>
    <w:rsid w:val="009D0F69"/>
    <w:rsid w:val="00AD3A04"/>
    <w:rsid w:val="00B508F0"/>
    <w:rsid w:val="00BA67FD"/>
    <w:rsid w:val="00C020CF"/>
    <w:rsid w:val="00F942AD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39BF27C-7499-4DC8-8BF5-A5416A8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0F69"/>
    <w:pPr>
      <w:tabs>
        <w:tab w:val="left" w:pos="1701"/>
      </w:tabs>
      <w:spacing w:before="120" w:after="120" w:line="336" w:lineRule="auto"/>
      <w:ind w:left="1134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9D0F69"/>
    <w:pPr>
      <w:tabs>
        <w:tab w:val="clear" w:pos="1701"/>
        <w:tab w:val="left" w:pos="6010"/>
        <w:tab w:val="right" w:pos="9639"/>
      </w:tabs>
      <w:overflowPunct w:val="0"/>
      <w:autoSpaceDE w:val="0"/>
      <w:autoSpaceDN w:val="0"/>
      <w:adjustRightInd w:val="0"/>
      <w:spacing w:before="0" w:after="0" w:line="360" w:lineRule="auto"/>
      <w:ind w:left="567"/>
      <w:jc w:val="both"/>
      <w:textAlignment w:val="baseline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\Notarbewerber\Antrag%20auf%20Bestimmung%20eines%20Ausbildungsnotar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auf Bestimmung eines Ausbildungsnotars</Template>
  <TotalTime>0</TotalTime>
  <Pages>1</Pages>
  <Words>130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Notarkammer Berlin</vt:lpstr>
    </vt:vector>
  </TitlesOfParts>
  <Company>Oraganistation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Notarkammer Berlin</dc:title>
  <dc:creator>Krahl</dc:creator>
  <cp:lastModifiedBy>Krahl</cp:lastModifiedBy>
  <cp:revision>1</cp:revision>
  <dcterms:created xsi:type="dcterms:W3CDTF">2024-07-11T11:04:00Z</dcterms:created>
  <dcterms:modified xsi:type="dcterms:W3CDTF">2024-07-11T11:05:00Z</dcterms:modified>
</cp:coreProperties>
</file>