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2B" w:rsidRDefault="009E1A2B" w:rsidP="009E1A2B">
      <w:pPr>
        <w:spacing w:line="240" w:lineRule="auto"/>
        <w:ind w:left="0"/>
      </w:pPr>
      <w:bookmarkStart w:id="0" w:name="_GoBack"/>
      <w:bookmarkEnd w:id="0"/>
    </w:p>
    <w:p w:rsidR="009E1A2B" w:rsidRDefault="009E1A2B" w:rsidP="009E1A2B">
      <w:pPr>
        <w:spacing w:line="240" w:lineRule="auto"/>
        <w:ind w:left="0"/>
      </w:pPr>
    </w:p>
    <w:p w:rsidR="009E1A2B" w:rsidRDefault="009E1A2B" w:rsidP="009E1A2B">
      <w:pPr>
        <w:spacing w:line="240" w:lineRule="auto"/>
        <w:ind w:left="0"/>
      </w:pPr>
    </w:p>
    <w:p w:rsidR="009E1A2B" w:rsidRDefault="009E1A2B" w:rsidP="009E1A2B">
      <w:pPr>
        <w:spacing w:line="240" w:lineRule="auto"/>
        <w:ind w:left="0"/>
      </w:pPr>
    </w:p>
    <w:p w:rsidR="009E1A2B" w:rsidRDefault="009E1A2B" w:rsidP="009E1A2B">
      <w:pPr>
        <w:spacing w:line="240" w:lineRule="auto"/>
        <w:ind w:left="0"/>
      </w:pPr>
      <w:r>
        <w:t>Notarkammer Berlin</w:t>
      </w:r>
      <w:r>
        <w:br/>
        <w:t>Littenstraße 10</w:t>
      </w:r>
    </w:p>
    <w:p w:rsidR="009E1A2B" w:rsidRDefault="009E1A2B" w:rsidP="009E1A2B">
      <w:pPr>
        <w:spacing w:line="240" w:lineRule="auto"/>
        <w:ind w:left="0"/>
      </w:pPr>
      <w:r>
        <w:t>10179 Berlin</w:t>
      </w:r>
    </w:p>
    <w:p w:rsidR="009E1A2B" w:rsidRDefault="009E1A2B" w:rsidP="009E1A2B">
      <w:pPr>
        <w:pStyle w:val="Textkrper-Zeileneinzug"/>
        <w:ind w:left="0"/>
        <w:rPr>
          <w:b/>
        </w:rPr>
      </w:pPr>
    </w:p>
    <w:p w:rsidR="009E1A2B" w:rsidRDefault="009E1A2B" w:rsidP="009E1A2B">
      <w:pPr>
        <w:pStyle w:val="Textkrper-Zeileneinzug"/>
        <w:ind w:left="0"/>
        <w:rPr>
          <w:b/>
        </w:rPr>
      </w:pPr>
    </w:p>
    <w:p w:rsidR="009E1A2B" w:rsidRDefault="009E1A2B" w:rsidP="009E1A2B">
      <w:pPr>
        <w:pStyle w:val="Textkrper-Zeileneinzug"/>
        <w:ind w:left="0"/>
        <w:rPr>
          <w:b/>
        </w:rPr>
      </w:pPr>
      <w:r>
        <w:rPr>
          <w:b/>
        </w:rPr>
        <w:t>Antrag auf Verkürzung der Praxisausbildung gemäß § 6 Abs. 2 S. 3 BNotO i</w:t>
      </w:r>
      <w:r w:rsidR="000E62F6">
        <w:rPr>
          <w:b/>
        </w:rPr>
        <w:t>.</w:t>
      </w:r>
      <w:r>
        <w:rPr>
          <w:b/>
        </w:rPr>
        <w:t>V</w:t>
      </w:r>
      <w:r w:rsidR="000E62F6">
        <w:rPr>
          <w:b/>
        </w:rPr>
        <w:t>.</w:t>
      </w:r>
      <w:r>
        <w:rPr>
          <w:b/>
        </w:rPr>
        <w:t>m</w:t>
      </w:r>
      <w:r w:rsidR="000E62F6">
        <w:rPr>
          <w:b/>
        </w:rPr>
        <w:t>.</w:t>
      </w:r>
      <w:r>
        <w:rPr>
          <w:b/>
        </w:rPr>
        <w:t xml:space="preserve"> </w:t>
      </w:r>
      <w:r w:rsidR="00031BE3">
        <w:rPr>
          <w:b/>
        </w:rPr>
        <w:br/>
      </w:r>
      <w:r>
        <w:rPr>
          <w:b/>
        </w:rPr>
        <w:t xml:space="preserve">§ 6 der Ausbildungsordnung der Notarkammer Berlin vom </w:t>
      </w:r>
      <w:r w:rsidR="00FB11F3">
        <w:rPr>
          <w:b/>
        </w:rPr>
        <w:t>20.06.2022</w:t>
      </w:r>
    </w:p>
    <w:p w:rsidR="009E1A2B" w:rsidRDefault="009E1A2B" w:rsidP="009E1A2B">
      <w:pPr>
        <w:pStyle w:val="Textkrper-Zeileneinzug"/>
        <w:ind w:left="0"/>
        <w:rPr>
          <w:b/>
        </w:rPr>
      </w:pPr>
    </w:p>
    <w:p w:rsidR="009E1A2B" w:rsidRDefault="009E1A2B" w:rsidP="00031BE3">
      <w:pPr>
        <w:pStyle w:val="Textkrper-Zeileneinzug"/>
        <w:spacing w:before="120" w:after="120"/>
        <w:ind w:left="0"/>
      </w:pPr>
      <w:r>
        <w:t>Sehr geehrte Damen und Herren,</w:t>
      </w:r>
    </w:p>
    <w:p w:rsidR="00EF4313" w:rsidRDefault="009E1A2B" w:rsidP="00031BE3">
      <w:pPr>
        <w:ind w:left="0"/>
      </w:pPr>
      <w:r>
        <w:t xml:space="preserve">hiermit beantrage ich die Verkürzung der Praxisausbildung nach </w:t>
      </w:r>
      <w:r w:rsidRPr="009B160E">
        <w:t xml:space="preserve">§ 6 Abs. 2 S. </w:t>
      </w:r>
      <w:r>
        <w:t>2</w:t>
      </w:r>
      <w:r w:rsidRPr="009B160E">
        <w:t xml:space="preserve"> BNotO</w:t>
      </w:r>
      <w:r>
        <w:rPr>
          <w:b/>
        </w:rPr>
        <w:t xml:space="preserve"> </w:t>
      </w:r>
      <w:r>
        <w:t xml:space="preserve">von 160 Stunden auf </w:t>
      </w:r>
      <w:r w:rsidR="00EF4313"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EF4313">
        <w:instrText xml:space="preserve"> FORMTEXT </w:instrText>
      </w:r>
      <w:r w:rsidR="00EF4313">
        <w:fldChar w:fldCharType="separate"/>
      </w:r>
      <w:r w:rsidR="00EF4313">
        <w:rPr>
          <w:noProof/>
        </w:rPr>
        <w:t> </w:t>
      </w:r>
      <w:r w:rsidR="00EF4313">
        <w:rPr>
          <w:noProof/>
        </w:rPr>
        <w:t> </w:t>
      </w:r>
      <w:r w:rsidR="00EF4313">
        <w:rPr>
          <w:noProof/>
        </w:rPr>
        <w:t> </w:t>
      </w:r>
      <w:r w:rsidR="00EF4313">
        <w:rPr>
          <w:noProof/>
        </w:rPr>
        <w:t> </w:t>
      </w:r>
      <w:r w:rsidR="00EF4313">
        <w:rPr>
          <w:noProof/>
        </w:rPr>
        <w:t> </w:t>
      </w:r>
      <w:r w:rsidR="00EF4313">
        <w:fldChar w:fldCharType="end"/>
      </w:r>
      <w:bookmarkEnd w:id="1"/>
      <w:r w:rsidR="00031BE3">
        <w:t xml:space="preserve"> Stunden</w:t>
      </w:r>
      <w:r w:rsidR="00EF4313">
        <w:t>.</w:t>
      </w:r>
    </w:p>
    <w:p w:rsidR="009E1A2B" w:rsidRDefault="009E1A2B" w:rsidP="00031BE3">
      <w:pPr>
        <w:ind w:left="0"/>
      </w:pPr>
      <w:r>
        <w:t xml:space="preserve">Ich kann im Umfang von </w:t>
      </w:r>
      <w:r w:rsidR="00EF4313">
        <w:fldChar w:fldCharType="begin">
          <w:ffData>
            <w:name w:val="Text7"/>
            <w:enabled/>
            <w:calcOnExit w:val="0"/>
            <w:textInput/>
          </w:ffData>
        </w:fldChar>
      </w:r>
      <w:r w:rsidR="00EF4313">
        <w:instrText xml:space="preserve"> FORMTEXT </w:instrText>
      </w:r>
      <w:r w:rsidR="00EF4313">
        <w:fldChar w:fldCharType="separate"/>
      </w:r>
      <w:r w:rsidR="00EF4313">
        <w:rPr>
          <w:noProof/>
        </w:rPr>
        <w:t> </w:t>
      </w:r>
      <w:r w:rsidR="00EF4313">
        <w:rPr>
          <w:noProof/>
        </w:rPr>
        <w:t> </w:t>
      </w:r>
      <w:r w:rsidR="00EF4313">
        <w:rPr>
          <w:noProof/>
        </w:rPr>
        <w:t> </w:t>
      </w:r>
      <w:r w:rsidR="00EF4313">
        <w:rPr>
          <w:noProof/>
        </w:rPr>
        <w:t> </w:t>
      </w:r>
      <w:r w:rsidR="00EF4313">
        <w:rPr>
          <w:noProof/>
        </w:rPr>
        <w:t> </w:t>
      </w:r>
      <w:r w:rsidR="00EF4313">
        <w:fldChar w:fldCharType="end"/>
      </w:r>
      <w:r>
        <w:t xml:space="preserve"> Stunden vergleichbare Erfahrungen als Notarvertreterin</w:t>
      </w:r>
      <w:r w:rsidR="00EF4313">
        <w:t>/Notarvertreter</w:t>
      </w:r>
      <w:r>
        <w:t xml:space="preserve"> entsprechend </w:t>
      </w:r>
      <w:r w:rsidRPr="009B160E">
        <w:t xml:space="preserve">§ 6 Abs. 2 S. </w:t>
      </w:r>
      <w:r>
        <w:t>3</w:t>
      </w:r>
      <w:r w:rsidRPr="009B160E">
        <w:t xml:space="preserve"> BNotO</w:t>
      </w:r>
      <w:r>
        <w:rPr>
          <w:b/>
        </w:rPr>
        <w:t xml:space="preserve"> </w:t>
      </w:r>
      <w:r w:rsidRPr="009E0A5B">
        <w:t xml:space="preserve">und § 6 Abs. </w:t>
      </w:r>
      <w:r>
        <w:t xml:space="preserve">1 </w:t>
      </w:r>
      <w:r w:rsidRPr="009E0A5B">
        <w:t xml:space="preserve">der Ausbildungsordnung der </w:t>
      </w:r>
      <w:smartTag w:uri="urn:schemas-microsoft-com:office:smarttags" w:element="PersonName">
        <w:r w:rsidRPr="009E0A5B">
          <w:t>Notarkammer Berlin</w:t>
        </w:r>
      </w:smartTag>
      <w:r w:rsidRPr="009E0A5B">
        <w:t xml:space="preserve"> </w:t>
      </w:r>
      <w:r>
        <w:t>vorweisen. Meinem Antrag liegt die Bescheinigung der vertretenen Notarin/des vertretenen Notars über die Anzahl de</w:t>
      </w:r>
      <w:r w:rsidR="00EF4313">
        <w:t>r durch mich als Notarvertreterin/Notarvertreter</w:t>
      </w:r>
      <w:r>
        <w:t xml:space="preserve"> durchgeführten Urkunds</w:t>
      </w:r>
      <w:r w:rsidR="007B4519">
        <w:t>geschäfte an</w:t>
      </w:r>
      <w:r w:rsidR="00E9069A">
        <w:t>.</w:t>
      </w:r>
    </w:p>
    <w:p w:rsidR="00E34C3D" w:rsidRDefault="00E34C3D" w:rsidP="00031BE3">
      <w:pPr>
        <w:ind w:left="0"/>
      </w:pPr>
      <w:r>
        <w:t xml:space="preserve">Ich kann im Umfang von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Stunden vergleichbare Erfahrungen als Notariatsverwalterin/Notariatsverwalter gemäß </w:t>
      </w:r>
      <w:r w:rsidRPr="009B160E">
        <w:t xml:space="preserve">§ 6 Abs. 2 S. </w:t>
      </w:r>
      <w:r>
        <w:t>3</w:t>
      </w:r>
      <w:r w:rsidRPr="009B160E">
        <w:t xml:space="preserve"> BNotO</w:t>
      </w:r>
      <w:r>
        <w:rPr>
          <w:b/>
        </w:rPr>
        <w:t xml:space="preserve"> </w:t>
      </w:r>
      <w:r w:rsidRPr="009E0A5B">
        <w:t xml:space="preserve">und § 6 Abs. </w:t>
      </w:r>
      <w:r>
        <w:t xml:space="preserve">1 </w:t>
      </w:r>
      <w:r w:rsidRPr="009E0A5B">
        <w:t xml:space="preserve">der Ausbildungsordnung der </w:t>
      </w:r>
      <w:smartTag w:uri="urn:schemas-microsoft-com:office:smarttags" w:element="PersonName">
        <w:r w:rsidRPr="009E0A5B">
          <w:t>Notarkammer Berlin</w:t>
        </w:r>
      </w:smartTag>
      <w:r w:rsidRPr="009E0A5B">
        <w:t xml:space="preserve"> </w:t>
      </w:r>
      <w:r>
        <w:t xml:space="preserve">vorweisen. Meinem Antrag liegt die Bescheinigung des Präsidenten des Landgerichts über die Anzahl der durch mich als </w:t>
      </w:r>
      <w:r w:rsidR="00ED46D4">
        <w:t xml:space="preserve">Notariatsverwalterin/Notariatsverwalter </w:t>
      </w:r>
      <w:r>
        <w:t>durchgeführten Urkunds</w:t>
      </w:r>
      <w:r w:rsidR="00E9069A">
        <w:t>geschäfte an.</w:t>
      </w:r>
    </w:p>
    <w:p w:rsidR="00E34C3D" w:rsidRDefault="00ED46D4" w:rsidP="00031BE3">
      <w:pPr>
        <w:ind w:left="0"/>
      </w:pPr>
      <w:r>
        <w:t xml:space="preserve">Ich habe entsprechend § 6 Abs. 2 S. 3 BNotO und § 6 Abs. 3 der Ausbildungsordnung der Notarkammer Berlin im Umfang von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Stunden erfolgreich an einem von einer Notarkammer oder einer Berufsorganisation durchgeführten Praxislehrgang teilgenommen. Meinem Antrag liegt die Bescheinigung des Veranstalters über die erfolgreiche Teilnahme und die Stundenzahl des Praxislehrgangs an. </w:t>
      </w:r>
    </w:p>
    <w:p w:rsidR="00ED46D4" w:rsidRDefault="00ED46D4" w:rsidP="00E34C3D">
      <w:pPr>
        <w:ind w:left="0"/>
      </w:pPr>
    </w:p>
    <w:p w:rsidR="00AD3A04" w:rsidRDefault="009E1A2B" w:rsidP="009E1A2B">
      <w:pPr>
        <w:ind w:left="0"/>
      </w:pPr>
      <w:r>
        <w:t>Mit freundlichen kollegialen Grüßen</w:t>
      </w:r>
    </w:p>
    <w:p w:rsidR="009E1A2B" w:rsidRDefault="009E1A2B" w:rsidP="009E1A2B">
      <w:pPr>
        <w:ind w:left="0"/>
      </w:pPr>
    </w:p>
    <w:p w:rsidR="00ED46D4" w:rsidRDefault="00ED46D4" w:rsidP="009E1A2B">
      <w:pPr>
        <w:ind w:left="0"/>
      </w:pPr>
    </w:p>
    <w:p w:rsidR="009E1A2B" w:rsidRDefault="009E1A2B" w:rsidP="009E1A2B">
      <w:pPr>
        <w:ind w:left="0"/>
      </w:pPr>
      <w:r>
        <w:t>Rechtsan</w:t>
      </w:r>
      <w:r w:rsidR="00ED46D4">
        <w:t>wältin/Rechtsanwalt</w:t>
      </w:r>
    </w:p>
    <w:sectPr w:rsidR="009E1A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3"/>
    <w:rsid w:val="00031BE3"/>
    <w:rsid w:val="000E62F6"/>
    <w:rsid w:val="003B7205"/>
    <w:rsid w:val="00527493"/>
    <w:rsid w:val="0078768B"/>
    <w:rsid w:val="007B4519"/>
    <w:rsid w:val="00946FA3"/>
    <w:rsid w:val="009E1A2B"/>
    <w:rsid w:val="00AD3A04"/>
    <w:rsid w:val="00C405FE"/>
    <w:rsid w:val="00D269A5"/>
    <w:rsid w:val="00E34C3D"/>
    <w:rsid w:val="00E9069A"/>
    <w:rsid w:val="00ED46D4"/>
    <w:rsid w:val="00EF4313"/>
    <w:rsid w:val="00FB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1A80FED-F699-4333-BEA4-D7CE0327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E1A2B"/>
    <w:pPr>
      <w:tabs>
        <w:tab w:val="left" w:pos="1701"/>
      </w:tabs>
      <w:spacing w:before="120" w:after="120" w:line="336" w:lineRule="auto"/>
      <w:ind w:left="1134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9E1A2B"/>
    <w:pPr>
      <w:tabs>
        <w:tab w:val="clear" w:pos="1701"/>
        <w:tab w:val="left" w:pos="6010"/>
        <w:tab w:val="right" w:pos="9639"/>
      </w:tabs>
      <w:overflowPunct w:val="0"/>
      <w:autoSpaceDE w:val="0"/>
      <w:autoSpaceDN w:val="0"/>
      <w:adjustRightInd w:val="0"/>
      <w:spacing w:before="0" w:after="0" w:line="360" w:lineRule="auto"/>
      <w:ind w:left="567"/>
      <w:jc w:val="both"/>
      <w:textAlignment w:val="baseline"/>
    </w:pPr>
    <w:rPr>
      <w:rFonts w:cs="Arial"/>
    </w:rPr>
  </w:style>
  <w:style w:type="paragraph" w:styleId="Funotentext">
    <w:name w:val="footnote text"/>
    <w:basedOn w:val="Standard"/>
    <w:semiHidden/>
    <w:rsid w:val="009E1A2B"/>
    <w:pPr>
      <w:tabs>
        <w:tab w:val="clear" w:pos="1701"/>
      </w:tabs>
      <w:overflowPunct w:val="0"/>
      <w:autoSpaceDE w:val="0"/>
      <w:autoSpaceDN w:val="0"/>
      <w:adjustRightInd w:val="0"/>
      <w:spacing w:before="0" w:after="0" w:line="240" w:lineRule="auto"/>
      <w:ind w:left="0"/>
      <w:textAlignment w:val="baseline"/>
    </w:pPr>
    <w:rPr>
      <w:rFonts w:ascii="Times New Roman" w:hAnsi="Times New Roman"/>
      <w:sz w:val="20"/>
    </w:rPr>
  </w:style>
  <w:style w:type="character" w:styleId="Funotenzeichen">
    <w:name w:val="footnote reference"/>
    <w:basedOn w:val="Absatz-Standardschriftart"/>
    <w:semiHidden/>
    <w:rsid w:val="009E1A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\Notarbewerber\AntragVerk&#252;rzungVertreter,%20Verwalter,%20Praxislehrga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AntragVerkürzungVertreter, Verwalter, Praxislehrgang</Template>
  <TotalTime>0</TotalTime>
  <Pages>1</Pages>
  <Words>215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Notarkammer Berlin</vt:lpstr>
    </vt:vector>
  </TitlesOfParts>
  <Company>Oraganistation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Notarkammer Berlin</dc:title>
  <dc:creator>Krahl</dc:creator>
  <cp:lastModifiedBy>Krahl</cp:lastModifiedBy>
  <cp:revision>1</cp:revision>
  <cp:lastPrinted>2011-06-30T13:55:00Z</cp:lastPrinted>
  <dcterms:created xsi:type="dcterms:W3CDTF">2024-07-11T11:08:00Z</dcterms:created>
  <dcterms:modified xsi:type="dcterms:W3CDTF">2024-07-11T11:09:00Z</dcterms:modified>
</cp:coreProperties>
</file>